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FA6F" w14:textId="77777777" w:rsidR="0058724C" w:rsidRDefault="0058724C" w:rsidP="0058724C">
      <w:pPr>
        <w:pStyle w:val="SCT"/>
        <w:jc w:val="center"/>
      </w:pPr>
      <w:bookmarkStart w:id="0" w:name="_GoBack"/>
      <w:bookmarkEnd w:id="0"/>
      <w:r>
        <w:t>PURGE</w:t>
      </w:r>
      <w:r w:rsidRPr="00F228AB">
        <w:rPr>
          <w:sz w:val="16"/>
          <w:szCs w:val="16"/>
        </w:rPr>
        <w:t>N</w:t>
      </w:r>
      <w:r>
        <w:t xml:space="preserve">VENT </w:t>
      </w:r>
      <w:r w:rsidRPr="00C659E4">
        <w:rPr>
          <w:rStyle w:val="NAM"/>
        </w:rPr>
        <w:t xml:space="preserve">Model </w:t>
      </w:r>
      <w:r>
        <w:rPr>
          <w:rStyle w:val="NAM"/>
        </w:rPr>
        <w:t>7950</w:t>
      </w:r>
      <w:r w:rsidR="00E22F9B">
        <w:rPr>
          <w:rStyle w:val="NAM"/>
        </w:rPr>
        <w:t>ILV</w:t>
      </w:r>
    </w:p>
    <w:p w14:paraId="10B22C4D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1E5A2D63" w14:textId="77777777" w:rsidR="00A767B6" w:rsidRDefault="0001113D" w:rsidP="00A767B6">
      <w:pPr>
        <w:pStyle w:val="PR1"/>
      </w:pPr>
      <w:r>
        <w:t>Main Line Air Vent</w:t>
      </w:r>
      <w:r w:rsidR="00A767B6">
        <w:t>:</w:t>
      </w:r>
    </w:p>
    <w:p w14:paraId="048BF746" w14:textId="77777777" w:rsidR="00E94491" w:rsidRDefault="00E94491" w:rsidP="00E94491">
      <w:pPr>
        <w:pStyle w:val="PR1"/>
        <w:numPr>
          <w:ilvl w:val="0"/>
          <w:numId w:val="0"/>
        </w:numPr>
        <w:ind w:left="864"/>
      </w:pPr>
    </w:p>
    <w:p w14:paraId="0899F6C6" w14:textId="77777777" w:rsidR="00E94491" w:rsidRDefault="00E94491" w:rsidP="00E94491">
      <w:pPr>
        <w:pStyle w:val="PR2"/>
      </w:pPr>
      <w:r w:rsidRPr="008A5954">
        <w:t xml:space="preserve">Product:  M7950ILV In-Line Automatic Air Venting Valve. The separation chamber and air scoop </w:t>
      </w:r>
      <w:proofErr w:type="gramStart"/>
      <w:r w:rsidRPr="008A5954">
        <w:t>is</w:t>
      </w:r>
      <w:proofErr w:type="gramEnd"/>
      <w:r w:rsidRPr="008A5954">
        <w:t xml:space="preserve"> designed to force a separation of air from the water as the system fills.</w:t>
      </w:r>
    </w:p>
    <w:p w14:paraId="159CC234" w14:textId="77777777" w:rsidR="00E94491" w:rsidRPr="008A5954" w:rsidRDefault="00E94491" w:rsidP="00E94491">
      <w:pPr>
        <w:pStyle w:val="PR2"/>
        <w:numPr>
          <w:ilvl w:val="0"/>
          <w:numId w:val="0"/>
        </w:numPr>
        <w:ind w:left="1440"/>
      </w:pPr>
    </w:p>
    <w:p w14:paraId="39D3082D" w14:textId="77777777" w:rsidR="00E94491" w:rsidRPr="008A5954" w:rsidRDefault="00E94491" w:rsidP="00E94491">
      <w:pPr>
        <w:pStyle w:val="PR3"/>
      </w:pPr>
      <w:r w:rsidRPr="008A5954">
        <w:t>Standard:  UL's "Fire Protection Equipment Directory" listing or "Approval Guide," published by FM Global, listing.  NFPA 13, 13R, 13D (as applicable).</w:t>
      </w:r>
    </w:p>
    <w:p w14:paraId="6FED8488" w14:textId="77777777" w:rsidR="00E94491" w:rsidRPr="008A5954" w:rsidRDefault="00E94491" w:rsidP="00E94491">
      <w:pPr>
        <w:pStyle w:val="PR3"/>
      </w:pPr>
      <w:r w:rsidRPr="008A5954">
        <w:t>Includes M7900A</w:t>
      </w:r>
      <w:r>
        <w:t>AV</w:t>
      </w:r>
      <w:r w:rsidRPr="008A5954">
        <w:t xml:space="preserve">.  </w:t>
      </w:r>
    </w:p>
    <w:p w14:paraId="06023B9D" w14:textId="77777777" w:rsidR="00E94491" w:rsidRPr="008A5954" w:rsidRDefault="00E94491" w:rsidP="00E94491">
      <w:pPr>
        <w:pStyle w:val="PR3"/>
      </w:pPr>
      <w:r w:rsidRPr="008A5954">
        <w:t xml:space="preserve">Pressure Rating:  300 </w:t>
      </w:r>
      <w:proofErr w:type="spellStart"/>
      <w:r w:rsidRPr="008A5954">
        <w:t>psig</w:t>
      </w:r>
      <w:proofErr w:type="spellEnd"/>
      <w:r w:rsidRPr="008A5954">
        <w:t xml:space="preserve"> (2070 kPa).</w:t>
      </w:r>
    </w:p>
    <w:p w14:paraId="1EB5A039" w14:textId="77777777" w:rsidR="00E94491" w:rsidRPr="008A5954" w:rsidRDefault="00E94491" w:rsidP="00E94491">
      <w:pPr>
        <w:pStyle w:val="PR3"/>
      </w:pPr>
      <w:r w:rsidRPr="008A5954">
        <w:t xml:space="preserve">Separation Chamber:  Carbon steel body with threaded fitting for </w:t>
      </w:r>
      <w:r>
        <w:t>machined brass</w:t>
      </w:r>
      <w:r w:rsidRPr="008A5954">
        <w:t xml:space="preserve"> Air Scoop attachment. Powder coated Safety Red.</w:t>
      </w:r>
    </w:p>
    <w:p w14:paraId="38D0684D" w14:textId="77777777" w:rsidR="00E94491" w:rsidRPr="008A5954" w:rsidRDefault="00E94491" w:rsidP="00E94491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inlet and outlet size not required.</w:t>
      </w:r>
    </w:p>
    <w:p w14:paraId="2E3E114A" w14:textId="77777777" w:rsidR="00E94491" w:rsidRDefault="00E94491" w:rsidP="00E94491">
      <w:pPr>
        <w:pStyle w:val="PR3"/>
      </w:pPr>
      <w:r w:rsidRPr="008A5954">
        <w:t xml:space="preserve">Inlet and Outlet Size:  </w:t>
      </w:r>
    </w:p>
    <w:p w14:paraId="1E2A0A05" w14:textId="77777777" w:rsidR="00E94491" w:rsidRPr="008A5954" w:rsidRDefault="00E94491" w:rsidP="00E94491">
      <w:pPr>
        <w:pStyle w:val="PR4"/>
      </w:pPr>
      <w:r w:rsidRPr="008A5954">
        <w:t>2 inches (51 mm) Grooved ends.</w:t>
      </w:r>
    </w:p>
    <w:p w14:paraId="4DCF15E4" w14:textId="77777777" w:rsidR="00E94491" w:rsidRPr="008A5954" w:rsidRDefault="00E94491" w:rsidP="00E94491">
      <w:pPr>
        <w:pStyle w:val="PR4"/>
      </w:pPr>
      <w:r w:rsidRPr="008A5954">
        <w:t>2.5 inches (64 mm) Grooved ends.</w:t>
      </w:r>
    </w:p>
    <w:p w14:paraId="1C87AEE3" w14:textId="77777777" w:rsidR="00E94491" w:rsidRPr="008A5954" w:rsidRDefault="00E94491" w:rsidP="00E94491">
      <w:pPr>
        <w:pStyle w:val="PR4"/>
      </w:pPr>
      <w:r w:rsidRPr="008A5954">
        <w:t>3 inches (76 mm) Grooved ends.</w:t>
      </w:r>
    </w:p>
    <w:p w14:paraId="1C4CF2E3" w14:textId="77777777" w:rsidR="00E94491" w:rsidRDefault="00E94491" w:rsidP="00E94491">
      <w:pPr>
        <w:pStyle w:val="PR4"/>
      </w:pPr>
      <w:r w:rsidRPr="008A5954">
        <w:t>4 inches (102 mm) Grooved ends.</w:t>
      </w:r>
    </w:p>
    <w:p w14:paraId="4F0EBFB0" w14:textId="77777777" w:rsidR="00E94491" w:rsidRPr="00931650" w:rsidRDefault="00E94491" w:rsidP="00E94491">
      <w:pPr>
        <w:pStyle w:val="PR4"/>
      </w:pPr>
      <w:r>
        <w:t>6</w:t>
      </w:r>
      <w:r w:rsidRPr="00931650">
        <w:t xml:space="preserve"> inches (</w:t>
      </w:r>
      <w:r>
        <w:t>152</w:t>
      </w:r>
      <w:r w:rsidRPr="00931650">
        <w:t xml:space="preserve"> mm) Grooved ends.</w:t>
      </w:r>
    </w:p>
    <w:p w14:paraId="03DC98E2" w14:textId="77777777" w:rsidR="00E1747E" w:rsidRPr="008A5954" w:rsidRDefault="00E94491" w:rsidP="00E1747E">
      <w:pPr>
        <w:pStyle w:val="ARCATNote"/>
        <w:numPr>
          <w:ilvl w:val="0"/>
          <w:numId w:val="4"/>
        </w:numPr>
        <w:rPr>
          <w:vanish w:val="0"/>
        </w:rPr>
      </w:pPr>
      <w:r>
        <w:t>inches (203 mm) Grooved ends.</w:t>
      </w:r>
      <w:r w:rsidR="00E1747E" w:rsidRPr="00E1747E">
        <w:rPr>
          <w:vanish w:val="0"/>
        </w:rPr>
        <w:t xml:space="preserve"> </w:t>
      </w:r>
      <w:r w:rsidR="00E1747E" w:rsidRPr="008A5954">
        <w:rPr>
          <w:vanish w:val="0"/>
        </w:rPr>
        <w:t>** NOTE TO SPECIFIER *</w:t>
      </w:r>
      <w:proofErr w:type="gramStart"/>
      <w:r w:rsidR="00E1747E" w:rsidRPr="008A5954">
        <w:rPr>
          <w:vanish w:val="0"/>
        </w:rPr>
        <w:t>*  Delete</w:t>
      </w:r>
      <w:proofErr w:type="gramEnd"/>
      <w:r w:rsidR="00E1747E" w:rsidRPr="008A5954">
        <w:rPr>
          <w:vanish w:val="0"/>
        </w:rPr>
        <w:t xml:space="preserve"> product not required.</w:t>
      </w:r>
    </w:p>
    <w:p w14:paraId="40E1D6B1" w14:textId="77777777" w:rsidR="00E1747E" w:rsidRDefault="00E1747E" w:rsidP="00E1747E">
      <w:pPr>
        <w:pStyle w:val="PR3"/>
      </w:pPr>
      <w:r>
        <w:t>Optional Water Collection Accessories:</w:t>
      </w:r>
    </w:p>
    <w:p w14:paraId="32F60DCE" w14:textId="77777777" w:rsidR="00E1747E" w:rsidRDefault="00E1747E" w:rsidP="00E1747E">
      <w:pPr>
        <w:pStyle w:val="PR4"/>
      </w:pPr>
      <w:r w:rsidRPr="008A5954">
        <w:t xml:space="preserve">Product:  </w:t>
      </w:r>
      <w:r>
        <w:t>Model 7920AI. Water Collection Assembly with Audible Alarm.</w:t>
      </w:r>
    </w:p>
    <w:p w14:paraId="247C78F2" w14:textId="77777777" w:rsidR="00E94491" w:rsidRPr="008A5954" w:rsidRDefault="00E1747E" w:rsidP="00E94491">
      <w:pPr>
        <w:pStyle w:val="PR4"/>
      </w:pPr>
      <w:r>
        <w:t>Product: Model 7925VI.</w:t>
      </w:r>
      <w:r>
        <w:tab/>
        <w:t>Water Collection Assembly with Visual Indicator.</w:t>
      </w:r>
      <w:r w:rsidRPr="008A5954">
        <w:t xml:space="preserve"> </w:t>
      </w:r>
    </w:p>
    <w:sectPr w:rsidR="00E94491" w:rsidRPr="008A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9817" w14:textId="77777777" w:rsidR="009D206A" w:rsidRDefault="009D206A" w:rsidP="00FE4E3E">
      <w:r>
        <w:separator/>
      </w:r>
    </w:p>
  </w:endnote>
  <w:endnote w:type="continuationSeparator" w:id="0">
    <w:p w14:paraId="3BAA6924" w14:textId="77777777" w:rsidR="009D206A" w:rsidRDefault="009D206A" w:rsidP="00FE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2414B" w14:textId="77777777" w:rsidR="00E1747E" w:rsidRDefault="00E17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32DE" w14:textId="77777777" w:rsidR="00E1747E" w:rsidRDefault="00E17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6304" w14:textId="77777777" w:rsidR="00E1747E" w:rsidRDefault="00E17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89EF9" w14:textId="77777777" w:rsidR="009D206A" w:rsidRDefault="009D206A" w:rsidP="00FE4E3E">
      <w:r>
        <w:separator/>
      </w:r>
    </w:p>
  </w:footnote>
  <w:footnote w:type="continuationSeparator" w:id="0">
    <w:p w14:paraId="52EBFFA6" w14:textId="77777777" w:rsidR="009D206A" w:rsidRDefault="009D206A" w:rsidP="00FE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0844" w14:textId="77777777" w:rsidR="00E1747E" w:rsidRDefault="00E17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A5821" w14:textId="77777777" w:rsidR="00FE4E3E" w:rsidRDefault="00FE4E3E" w:rsidP="00FE4E3E">
    <w:pPr>
      <w:pStyle w:val="Header"/>
      <w:tabs>
        <w:tab w:val="clear" w:pos="4320"/>
      </w:tabs>
    </w:pPr>
    <w:r>
      <w:t>AGF Manufacturing, Inc.</w:t>
    </w:r>
    <w:r>
      <w:tab/>
      <w:t>PURGEnVENT</w:t>
    </w:r>
  </w:p>
  <w:p w14:paraId="1EE3CADF" w14:textId="77777777" w:rsidR="00FE4E3E" w:rsidRDefault="00FE4E3E" w:rsidP="00FE4E3E">
    <w:pPr>
      <w:pStyle w:val="Header"/>
      <w:tabs>
        <w:tab w:val="clear" w:pos="4320"/>
      </w:tabs>
    </w:pPr>
    <w:r>
      <w:tab/>
      <w:t>Model 7950A</w:t>
    </w:r>
  </w:p>
  <w:p w14:paraId="23EAA188" w14:textId="77777777" w:rsidR="00FE4E3E" w:rsidRDefault="00FE4E3E" w:rsidP="00FE4E3E">
    <w:pPr>
      <w:pStyle w:val="Header"/>
      <w:tabs>
        <w:tab w:val="clear" w:pos="4320"/>
      </w:tabs>
    </w:pPr>
  </w:p>
  <w:p w14:paraId="7B43B40C" w14:textId="77777777" w:rsidR="00FE4E3E" w:rsidRDefault="00FE4E3E" w:rsidP="00FE4E3E">
    <w:pPr>
      <w:pStyle w:val="Header"/>
      <w:tabs>
        <w:tab w:val="clear" w:pos="4320"/>
      </w:tabs>
    </w:pPr>
    <w:r>
      <w:tab/>
    </w:r>
  </w:p>
  <w:p w14:paraId="6F5F21CC" w14:textId="77777777" w:rsidR="00FE4E3E" w:rsidRDefault="00FE4E3E" w:rsidP="00FE4E3E">
    <w:pPr>
      <w:pStyle w:val="Header"/>
      <w:tabs>
        <w:tab w:val="clear" w:pos="43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24EF" w14:textId="77777777" w:rsidR="00E1747E" w:rsidRDefault="00E17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B0124F6"/>
    <w:multiLevelType w:val="hybridMultilevel"/>
    <w:tmpl w:val="09D0D206"/>
    <w:lvl w:ilvl="0" w:tplc="7F2ACBE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tzQ3sDAxMTY1NrBU0lEKTi0uzszPAykwrgUAarSS1CwAAAA="/>
  </w:docVars>
  <w:rsids>
    <w:rsidRoot w:val="00A767B6"/>
    <w:rsid w:val="00003AD4"/>
    <w:rsid w:val="0000623E"/>
    <w:rsid w:val="00006EC8"/>
    <w:rsid w:val="000074FC"/>
    <w:rsid w:val="000107C2"/>
    <w:rsid w:val="0001113D"/>
    <w:rsid w:val="000220E3"/>
    <w:rsid w:val="000221EA"/>
    <w:rsid w:val="000267E4"/>
    <w:rsid w:val="000365C7"/>
    <w:rsid w:val="0003753A"/>
    <w:rsid w:val="00042BD8"/>
    <w:rsid w:val="0004433E"/>
    <w:rsid w:val="00045964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1E40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BE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B1D30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24C"/>
    <w:rsid w:val="005924A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260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206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E545B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2C0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D7EDA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3AE6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47D1E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1747E"/>
    <w:rsid w:val="00E20478"/>
    <w:rsid w:val="00E22F9B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4491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25F8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69FB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E4E3E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FD2F01"/>
  <w15:chartTrackingRefBased/>
  <w15:docId w15:val="{0C7A2540-24C1-43EF-B131-DD984C1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D1E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944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44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944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44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44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449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449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449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4491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D47D1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D47D1E"/>
  </w:style>
  <w:style w:type="paragraph" w:customStyle="1" w:styleId="PRT">
    <w:name w:val="PRT"/>
    <w:basedOn w:val="Normal"/>
    <w:next w:val="ART"/>
    <w:rsid w:val="00D47D1E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7D1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7D1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7D1E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7D1E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7D1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7D1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7D1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7D1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7D1E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D47D1E"/>
    <w:rPr>
      <w:color w:val="008080"/>
    </w:rPr>
  </w:style>
  <w:style w:type="character" w:customStyle="1" w:styleId="IP">
    <w:name w:val="IP"/>
    <w:rsid w:val="00D47D1E"/>
    <w:rPr>
      <w:color w:val="FF0000"/>
    </w:rPr>
  </w:style>
  <w:style w:type="paragraph" w:customStyle="1" w:styleId="HDR">
    <w:name w:val="HDR"/>
    <w:basedOn w:val="Normal"/>
    <w:rsid w:val="00D47D1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D47D1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D47D1E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D47D1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D47D1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D47D1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D47D1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D47D1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D47D1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D47D1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D47D1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D47D1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D47D1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D47D1E"/>
    <w:pPr>
      <w:suppressAutoHyphens/>
    </w:pPr>
  </w:style>
  <w:style w:type="paragraph" w:customStyle="1" w:styleId="TCE">
    <w:name w:val="TCE"/>
    <w:basedOn w:val="Normal"/>
    <w:rsid w:val="00D47D1E"/>
    <w:pPr>
      <w:suppressAutoHyphens/>
      <w:ind w:left="144" w:hanging="144"/>
    </w:pPr>
  </w:style>
  <w:style w:type="paragraph" w:customStyle="1" w:styleId="EOS">
    <w:name w:val="EOS"/>
    <w:basedOn w:val="Normal"/>
    <w:rsid w:val="00D47D1E"/>
    <w:pPr>
      <w:suppressAutoHyphens/>
      <w:spacing w:before="480"/>
      <w:jc w:val="both"/>
    </w:pPr>
  </w:style>
  <w:style w:type="paragraph" w:customStyle="1" w:styleId="ANT">
    <w:name w:val="ANT"/>
    <w:basedOn w:val="Normal"/>
    <w:rsid w:val="00D47D1E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D47D1E"/>
  </w:style>
  <w:style w:type="character" w:customStyle="1" w:styleId="SPN">
    <w:name w:val="SPN"/>
    <w:basedOn w:val="DefaultParagraphFont"/>
    <w:rsid w:val="00D47D1E"/>
  </w:style>
  <w:style w:type="character" w:customStyle="1" w:styleId="SPD">
    <w:name w:val="SPD"/>
    <w:basedOn w:val="DefaultParagraphFont"/>
    <w:rsid w:val="00D47D1E"/>
  </w:style>
  <w:style w:type="character" w:customStyle="1" w:styleId="NUM">
    <w:name w:val="NUM"/>
    <w:basedOn w:val="DefaultParagraphFont"/>
    <w:rsid w:val="00D47D1E"/>
  </w:style>
  <w:style w:type="character" w:customStyle="1" w:styleId="NAM">
    <w:name w:val="NAM"/>
    <w:basedOn w:val="DefaultParagraphFont"/>
    <w:rsid w:val="00D47D1E"/>
  </w:style>
  <w:style w:type="paragraph" w:customStyle="1" w:styleId="PRN">
    <w:name w:val="PRN"/>
    <w:basedOn w:val="Normal"/>
    <w:autoRedefine/>
    <w:rsid w:val="00D47D1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link w:val="HeaderChar"/>
    <w:rsid w:val="00D47D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7D1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47D1E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FE4E3E"/>
    <w:rPr>
      <w:sz w:val="22"/>
    </w:rPr>
  </w:style>
  <w:style w:type="paragraph" w:styleId="Revision">
    <w:name w:val="Revision"/>
    <w:hidden/>
    <w:uiPriority w:val="99"/>
    <w:semiHidden/>
    <w:rsid w:val="005924A4"/>
    <w:rPr>
      <w:sz w:val="22"/>
    </w:rPr>
  </w:style>
  <w:style w:type="paragraph" w:styleId="BalloonText">
    <w:name w:val="Balloon Text"/>
    <w:basedOn w:val="Normal"/>
    <w:link w:val="BalloonTextChar"/>
    <w:rsid w:val="00592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924A4"/>
    <w:rPr>
      <w:rFonts w:ascii="Segoe UI" w:hAnsi="Segoe UI" w:cs="Segoe UI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E94491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E94491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E94491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E94491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E94491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E94491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E94491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E94491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E94491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Note">
    <w:name w:val="ARCAT Note"/>
    <w:uiPriority w:val="99"/>
    <w:rsid w:val="00E94491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E944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E944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944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E944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E944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E9449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9449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E944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9449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2020-08-20T20:06:00Z</dcterms:created>
  <dcterms:modified xsi:type="dcterms:W3CDTF">2020-08-20T20:06:00Z</dcterms:modified>
</cp:coreProperties>
</file>